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alcha-profile"/>
    <w:p>
      <w:pPr>
        <w:pStyle w:val="Heading1"/>
      </w:pPr>
      <w:r>
        <w:t xml:space="preserve">Walcha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6,261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2,999          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Walcha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Walcha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$40,228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1,541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2,143,662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2025-01-02T01:42:05Z</dcterms:created>
  <dcterms:modified xsi:type="dcterms:W3CDTF">2025-01-02T01:42:05Z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